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7B1F64" w:rsidRPr="00C33EA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053076">
        <w:t>ŠPP-05-201</w:t>
      </w:r>
      <w:r w:rsidR="008426C6">
        <w:t>9</w:t>
      </w:r>
      <w:r w:rsidR="00053076">
        <w:t>-1</w:t>
      </w:r>
      <w:r w:rsidR="008426C6">
        <w:t>3</w:t>
      </w:r>
      <w:r w:rsidR="0028557D">
        <w:t>9</w:t>
      </w:r>
      <w:r w:rsidR="007B1F64" w:rsidRPr="00C33EA4">
        <w:br/>
      </w:r>
      <w:r w:rsidR="008426C6">
        <w:t>25</w:t>
      </w:r>
      <w:r w:rsidR="00053076">
        <w:t>.1</w:t>
      </w:r>
      <w:r w:rsidR="008426C6">
        <w:t>1</w:t>
      </w:r>
      <w:r w:rsidR="00053076">
        <w:t>. 201</w:t>
      </w:r>
      <w:r w:rsidR="008426C6">
        <w:t>9</w:t>
      </w:r>
    </w:p>
    <w:p w:rsidR="008B2C8D" w:rsidRPr="00C33EA4" w:rsidRDefault="008B2C8D" w:rsidP="00993771"/>
    <w:p w:rsidR="007B1F64" w:rsidRPr="00C33EA4" w:rsidRDefault="007B1F64" w:rsidP="00993771"/>
    <w:p w:rsidR="00605EEA" w:rsidRPr="00C33EA4" w:rsidRDefault="00605EEA" w:rsidP="00993771"/>
    <w:p w:rsidR="00702C76" w:rsidRPr="00C33EA4" w:rsidRDefault="00702C76" w:rsidP="00993771"/>
    <w:p w:rsidR="00235FDE" w:rsidRPr="00C33EA4" w:rsidRDefault="00235FDE" w:rsidP="00993771"/>
    <w:p w:rsidR="007B1F64" w:rsidRPr="00C33EA4" w:rsidRDefault="00B3243D" w:rsidP="00993771">
      <w:r>
        <w:t>SREDNJIM</w:t>
      </w:r>
      <w:r w:rsidR="004C53A8">
        <w:t xml:space="preserve"> ŠOLAM KOROŠKE REGIJE</w:t>
      </w:r>
      <w:r w:rsidR="008C6CDE">
        <w:t xml:space="preserve"> IN VELENJA</w:t>
      </w:r>
    </w:p>
    <w:p w:rsidR="000C389C" w:rsidRPr="00C33EA4" w:rsidRDefault="000C389C" w:rsidP="00993771"/>
    <w:p w:rsidR="00EC6536" w:rsidRPr="00993771" w:rsidRDefault="00D15672" w:rsidP="00993771">
      <w:pPr>
        <w:rPr>
          <w:b/>
        </w:rPr>
      </w:pPr>
      <w:r>
        <w:rPr>
          <w:b/>
        </w:rPr>
        <w:t>PODROČNO TEKMOVANJE V ROKOMETU ZA DIJAKINJE</w:t>
      </w:r>
      <w:r w:rsidR="009A5BDD">
        <w:rPr>
          <w:b/>
        </w:rPr>
        <w:t xml:space="preserve"> IN DIJAKE</w:t>
      </w:r>
      <w:r w:rsidR="00716A3D">
        <w:rPr>
          <w:b/>
        </w:rPr>
        <w:t xml:space="preserve"> LETNIK 2001 IN MLAJŠI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 xml:space="preserve">Športna zveza Slovenj Gradec razpisuje področno tekmovanje v </w:t>
      </w:r>
      <w:r w:rsidR="00D15672">
        <w:t>ROKOMETU</w:t>
      </w:r>
      <w:r>
        <w:t xml:space="preserve"> ZA </w:t>
      </w:r>
      <w:r w:rsidR="00A54988">
        <w:t>DIJAK</w:t>
      </w:r>
      <w:r w:rsidR="00BF6ADB">
        <w:t>INJE</w:t>
      </w:r>
      <w:bookmarkStart w:id="2" w:name="_GoBack"/>
      <w:bookmarkEnd w:id="2"/>
      <w:r w:rsidR="009A5BDD">
        <w:t xml:space="preserve"> IN DIJAK</w:t>
      </w:r>
      <w:r w:rsidR="00BF6ADB">
        <w:t>E</w:t>
      </w:r>
      <w:r w:rsidR="00A54988">
        <w:t xml:space="preserve"> </w:t>
      </w:r>
      <w:r>
        <w:t>srednjih šol Koroške regije in Velenja.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8426C6" w:rsidP="00993771">
            <w:r>
              <w:t xml:space="preserve">Gimnazija </w:t>
            </w:r>
            <w:r w:rsidR="00D15672">
              <w:t xml:space="preserve">Slovenj Gradec </w:t>
            </w:r>
            <w:r>
              <w:t>(*dijakinje), Srednja šola</w:t>
            </w:r>
            <w:r w:rsidR="00D15672">
              <w:t xml:space="preserve"> Slovenj Gradec in Muta </w:t>
            </w:r>
            <w:r>
              <w:t>(*dijaki)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B3243D" w:rsidRDefault="00A54988" w:rsidP="00993771">
            <w:r w:rsidRPr="00AD79E4">
              <w:rPr>
                <w:b/>
                <w:bCs/>
              </w:rPr>
              <w:t>D</w:t>
            </w:r>
            <w:r w:rsidR="00AD79E4" w:rsidRPr="00AD79E4">
              <w:rPr>
                <w:b/>
                <w:bCs/>
              </w:rPr>
              <w:t>ijakinje</w:t>
            </w:r>
            <w:r w:rsidR="008426C6" w:rsidRPr="00AD79E4">
              <w:rPr>
                <w:b/>
                <w:bCs/>
              </w:rPr>
              <w:t>:</w:t>
            </w:r>
            <w:r w:rsidR="00D15672">
              <w:rPr>
                <w:b/>
                <w:bCs/>
              </w:rPr>
              <w:t xml:space="preserve"> </w:t>
            </w:r>
            <w:r w:rsidR="00D15672">
              <w:t xml:space="preserve">Natalija Fužir, </w:t>
            </w:r>
            <w:hyperlink r:id="rId11" w:history="1">
              <w:r w:rsidR="00D15672" w:rsidRPr="00D15672">
                <w:rPr>
                  <w:rStyle w:val="Hiperpovezava"/>
                </w:rPr>
                <w:t>natalija.fuzir@sc-sg.si</w:t>
              </w:r>
            </w:hyperlink>
          </w:p>
          <w:p w:rsidR="00A54988" w:rsidRDefault="009A5BDD" w:rsidP="00993771">
            <w:r w:rsidRPr="00AD79E4">
              <w:rPr>
                <w:b/>
                <w:bCs/>
              </w:rPr>
              <w:t>D</w:t>
            </w:r>
            <w:r w:rsidR="00AD79E4" w:rsidRPr="00AD79E4">
              <w:rPr>
                <w:b/>
                <w:bCs/>
              </w:rPr>
              <w:t>ijaki</w:t>
            </w:r>
            <w:r w:rsidRPr="00AD79E4">
              <w:rPr>
                <w:b/>
                <w:bCs/>
              </w:rPr>
              <w:t>:</w:t>
            </w:r>
            <w:r>
              <w:t xml:space="preserve"> </w:t>
            </w:r>
            <w:r w:rsidR="00D15672">
              <w:t>Alenka Recko</w:t>
            </w:r>
            <w:r w:rsidR="008426C6">
              <w:t xml:space="preserve">, </w:t>
            </w:r>
            <w:hyperlink r:id="rId12" w:history="1">
              <w:r w:rsidR="00D15672" w:rsidRPr="00D15672">
                <w:rPr>
                  <w:rStyle w:val="Hiperpovezava"/>
                </w:rPr>
                <w:t>alenka.recko@sc-sg.si</w:t>
              </w:r>
            </w:hyperlink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Default="008426C6" w:rsidP="00993771">
            <w:r w:rsidRPr="00AD79E4">
              <w:rPr>
                <w:b/>
                <w:bCs/>
              </w:rPr>
              <w:t>Dijakinje:</w:t>
            </w:r>
            <w:r>
              <w:t xml:space="preserve"> </w:t>
            </w:r>
            <w:r w:rsidR="00D15672">
              <w:t>Telovadnica Gimnazije Slovenj Gradec</w:t>
            </w:r>
          </w:p>
          <w:p w:rsidR="008426C6" w:rsidRPr="00DE62D1" w:rsidRDefault="008426C6" w:rsidP="00993771">
            <w:r w:rsidRPr="00AD79E4">
              <w:rPr>
                <w:b/>
                <w:bCs/>
              </w:rPr>
              <w:t>Dijaki:</w:t>
            </w:r>
            <w:r>
              <w:t xml:space="preserve"> </w:t>
            </w:r>
            <w:r w:rsidR="00D15672">
              <w:t>Športna dvorana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Default="00AD79E4" w:rsidP="00993771">
            <w:r>
              <w:t xml:space="preserve">v </w:t>
            </w:r>
            <w:r w:rsidR="00D15672">
              <w:t>ponedeljek</w:t>
            </w:r>
            <w:r w:rsidR="00DE62D1" w:rsidRPr="00DE62D1">
              <w:t xml:space="preserve">, </w:t>
            </w:r>
            <w:r w:rsidR="00D15672">
              <w:t>2</w:t>
            </w:r>
            <w:r w:rsidR="00053076">
              <w:t>.1</w:t>
            </w:r>
            <w:r w:rsidR="00D15672">
              <w:t>2</w:t>
            </w:r>
            <w:r w:rsidR="008426C6">
              <w:t>.</w:t>
            </w:r>
            <w:r w:rsidR="00053076">
              <w:t>201</w:t>
            </w:r>
            <w:r w:rsidR="008426C6">
              <w:t>9</w:t>
            </w:r>
            <w:r w:rsidR="00DE62D1" w:rsidRPr="00DE62D1">
              <w:t xml:space="preserve">, s pričetkom ob </w:t>
            </w:r>
            <w:r w:rsidR="008426C6">
              <w:t>1</w:t>
            </w:r>
            <w:r w:rsidR="00D15672">
              <w:t>3</w:t>
            </w:r>
            <w:r w:rsidR="00053076">
              <w:t>:00</w:t>
            </w:r>
            <w:r w:rsidR="00DE62D1" w:rsidRPr="00DE62D1">
              <w:t xml:space="preserve"> uri</w:t>
            </w:r>
          </w:p>
          <w:p w:rsidR="00A54988" w:rsidRPr="00DE62D1" w:rsidRDefault="00A54988" w:rsidP="00993771"/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9A5BDD" w:rsidP="00B3243D">
            <w:r>
              <w:t xml:space="preserve">dijaki in </w:t>
            </w:r>
            <w:r w:rsidR="00053076">
              <w:t>dijakinje letnik</w:t>
            </w:r>
            <w:r w:rsidR="008426C6">
              <w:t xml:space="preserve"> 2001</w:t>
            </w:r>
            <w:r w:rsidR="00DE62D1" w:rsidRPr="00DE62D1">
              <w:t xml:space="preserve"> </w:t>
            </w:r>
            <w:r w:rsidR="00B3243D">
              <w:t>in mlajš</w:t>
            </w:r>
            <w:r w:rsidR="00C1555E">
              <w:t>e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53076" w:rsidP="00993771">
            <w:pPr>
              <w:rPr>
                <w:b/>
              </w:rPr>
            </w:pPr>
            <w:r>
              <w:rPr>
                <w:b/>
              </w:rPr>
              <w:t xml:space="preserve">preko spletne aplikacije do </w:t>
            </w:r>
            <w:r w:rsidR="008426C6">
              <w:rPr>
                <w:b/>
              </w:rPr>
              <w:t>2</w:t>
            </w:r>
            <w:r w:rsidR="00611C3F">
              <w:rPr>
                <w:b/>
              </w:rPr>
              <w:t>9</w:t>
            </w:r>
            <w:r>
              <w:rPr>
                <w:b/>
              </w:rPr>
              <w:t>.1</w:t>
            </w:r>
            <w:r w:rsidR="008426C6">
              <w:rPr>
                <w:b/>
              </w:rPr>
              <w:t>1</w:t>
            </w:r>
            <w:r>
              <w:rPr>
                <w:b/>
              </w:rPr>
              <w:t>.201</w:t>
            </w:r>
            <w:r w:rsidR="008426C6">
              <w:rPr>
                <w:b/>
              </w:rPr>
              <w:t>9</w:t>
            </w:r>
            <w:r w:rsidR="001C486F" w:rsidRPr="000B6855">
              <w:rPr>
                <w:b/>
              </w:rPr>
              <w:t xml:space="preserve"> 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 xml:space="preserve">Igra se po pravilih  opredeljenih </w:t>
            </w:r>
            <w:r w:rsidR="00053076">
              <w:t>v informatorju Šport mladih 201</w:t>
            </w:r>
            <w:r w:rsidR="008426C6">
              <w:t>9</w:t>
            </w:r>
            <w:r>
              <w:t>/</w:t>
            </w:r>
            <w:r w:rsidR="008426C6">
              <w:t>20</w:t>
            </w:r>
          </w:p>
        </w:tc>
      </w:tr>
    </w:tbl>
    <w:p w:rsidR="00605EEA" w:rsidRDefault="008426C6" w:rsidP="008426C6">
      <w:r>
        <w:t xml:space="preserve">                                                                                    </w:t>
      </w:r>
      <w:r w:rsidR="00053076">
        <w:t>Rok Konečnik</w:t>
      </w:r>
    </w:p>
    <w:p w:rsidR="008426C6" w:rsidRPr="00C33EA4" w:rsidRDefault="008426C6" w:rsidP="008426C6">
      <w:r>
        <w:t xml:space="preserve">                                                                                    Športna zveza Slovenj Gradec</w:t>
      </w:r>
    </w:p>
    <w:p w:rsidR="00605EEA" w:rsidRDefault="008426C6" w:rsidP="00993771">
      <w:pPr>
        <w:ind w:left="5103"/>
      </w:pPr>
      <w:r>
        <w:t xml:space="preserve"> V</w:t>
      </w:r>
      <w:r w:rsidR="009C3D3E" w:rsidRPr="00C33EA4">
        <w:t>odja področnega centra</w:t>
      </w:r>
    </w:p>
    <w:p w:rsidR="00EB1D0F" w:rsidRDefault="00053076" w:rsidP="00EB1D0F">
      <w:r>
        <w:t>O</w:t>
      </w:r>
      <w:r w:rsidR="00EB1D0F">
        <w:t>bveščeni</w:t>
      </w:r>
      <w:r>
        <w:t>:</w:t>
      </w:r>
    </w:p>
    <w:p w:rsidR="00EB1D0F" w:rsidRDefault="00053076" w:rsidP="00EB1D0F">
      <w:r>
        <w:t>S</w:t>
      </w:r>
      <w:r w:rsidR="00EB1D0F">
        <w:t>rednje šole koroške regije</w:t>
      </w:r>
    </w:p>
    <w:p w:rsidR="00EB1D0F" w:rsidRDefault="00EB1D0F" w:rsidP="00EB1D0F">
      <w:r>
        <w:t>ŠZ Velenje</w:t>
      </w:r>
    </w:p>
    <w:p w:rsidR="00611C3F" w:rsidRDefault="00611C3F" w:rsidP="00EB1D0F">
      <w:r>
        <w:t>Sodniki</w:t>
      </w:r>
    </w:p>
    <w:p w:rsidR="00163FA5" w:rsidRDefault="00053076" w:rsidP="00EB1D0F">
      <w:r>
        <w:t>N</w:t>
      </w:r>
      <w:r w:rsidR="00163FA5">
        <w:t>acionalni koordinator</w:t>
      </w:r>
    </w:p>
    <w:p w:rsidR="00163FA5" w:rsidRDefault="00163FA5" w:rsidP="00EB1D0F">
      <w:r>
        <w:lastRenderedPageBreak/>
        <w:t>Zavod za šport Planica</w:t>
      </w:r>
    </w:p>
    <w:sectPr w:rsidR="00163FA5" w:rsidSect="009F3D0B">
      <w:headerReference w:type="default" r:id="rId13"/>
      <w:footerReference w:type="default" r:id="rId14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9A1" w:rsidRDefault="000039A1" w:rsidP="00993771">
      <w:r>
        <w:separator/>
      </w:r>
    </w:p>
  </w:endnote>
  <w:endnote w:type="continuationSeparator" w:id="0">
    <w:p w:rsidR="000039A1" w:rsidRDefault="000039A1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9A1" w:rsidRDefault="000039A1" w:rsidP="00993771">
      <w:r>
        <w:separator/>
      </w:r>
    </w:p>
  </w:footnote>
  <w:footnote w:type="continuationSeparator" w:id="0">
    <w:p w:rsidR="000039A1" w:rsidRDefault="000039A1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66CE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039A1"/>
    <w:rsid w:val="000159F8"/>
    <w:rsid w:val="0001688B"/>
    <w:rsid w:val="00035F47"/>
    <w:rsid w:val="00046346"/>
    <w:rsid w:val="00053076"/>
    <w:rsid w:val="0006190B"/>
    <w:rsid w:val="00086BA2"/>
    <w:rsid w:val="000925DC"/>
    <w:rsid w:val="000B6855"/>
    <w:rsid w:val="000C21A0"/>
    <w:rsid w:val="000C389C"/>
    <w:rsid w:val="000F58F8"/>
    <w:rsid w:val="00100818"/>
    <w:rsid w:val="00104E23"/>
    <w:rsid w:val="0012339C"/>
    <w:rsid w:val="00144568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65C0"/>
    <w:rsid w:val="001E65E7"/>
    <w:rsid w:val="002156ED"/>
    <w:rsid w:val="002157CF"/>
    <w:rsid w:val="002166F4"/>
    <w:rsid w:val="00225294"/>
    <w:rsid w:val="0023426F"/>
    <w:rsid w:val="00235FDE"/>
    <w:rsid w:val="00256D21"/>
    <w:rsid w:val="0028557D"/>
    <w:rsid w:val="002B26EA"/>
    <w:rsid w:val="002C6F39"/>
    <w:rsid w:val="002F6BFF"/>
    <w:rsid w:val="00354211"/>
    <w:rsid w:val="00356F02"/>
    <w:rsid w:val="00365DAC"/>
    <w:rsid w:val="00375234"/>
    <w:rsid w:val="00395C77"/>
    <w:rsid w:val="003B0CF1"/>
    <w:rsid w:val="0040428B"/>
    <w:rsid w:val="00435D3B"/>
    <w:rsid w:val="0045759D"/>
    <w:rsid w:val="004617F6"/>
    <w:rsid w:val="004662FC"/>
    <w:rsid w:val="00481433"/>
    <w:rsid w:val="00483269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957D7"/>
    <w:rsid w:val="005A064A"/>
    <w:rsid w:val="005A6867"/>
    <w:rsid w:val="005C5997"/>
    <w:rsid w:val="005E39B0"/>
    <w:rsid w:val="005E57C7"/>
    <w:rsid w:val="005F38EC"/>
    <w:rsid w:val="00600A0A"/>
    <w:rsid w:val="0060282B"/>
    <w:rsid w:val="006053FB"/>
    <w:rsid w:val="0060595A"/>
    <w:rsid w:val="00605EEA"/>
    <w:rsid w:val="006078AE"/>
    <w:rsid w:val="00611C3F"/>
    <w:rsid w:val="00647FFC"/>
    <w:rsid w:val="0065192D"/>
    <w:rsid w:val="00651EE0"/>
    <w:rsid w:val="006615EF"/>
    <w:rsid w:val="0066306A"/>
    <w:rsid w:val="00673E43"/>
    <w:rsid w:val="006D3C97"/>
    <w:rsid w:val="0070156B"/>
    <w:rsid w:val="00702C76"/>
    <w:rsid w:val="00716A3D"/>
    <w:rsid w:val="00735E24"/>
    <w:rsid w:val="00742067"/>
    <w:rsid w:val="00766F7E"/>
    <w:rsid w:val="007A43E9"/>
    <w:rsid w:val="007B1F64"/>
    <w:rsid w:val="007B60DE"/>
    <w:rsid w:val="007D60A0"/>
    <w:rsid w:val="007E3362"/>
    <w:rsid w:val="00822277"/>
    <w:rsid w:val="008247A0"/>
    <w:rsid w:val="008426C6"/>
    <w:rsid w:val="008647F0"/>
    <w:rsid w:val="00873069"/>
    <w:rsid w:val="008749FA"/>
    <w:rsid w:val="00881D88"/>
    <w:rsid w:val="008A1823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A5BDD"/>
    <w:rsid w:val="009B25DF"/>
    <w:rsid w:val="009C3D3E"/>
    <w:rsid w:val="009C7E9A"/>
    <w:rsid w:val="009D49B0"/>
    <w:rsid w:val="009F3D0B"/>
    <w:rsid w:val="009F49EC"/>
    <w:rsid w:val="009F6B3C"/>
    <w:rsid w:val="00A54988"/>
    <w:rsid w:val="00A56C17"/>
    <w:rsid w:val="00A643CC"/>
    <w:rsid w:val="00A97FDC"/>
    <w:rsid w:val="00AB49F0"/>
    <w:rsid w:val="00AC3763"/>
    <w:rsid w:val="00AC3EF5"/>
    <w:rsid w:val="00AD5267"/>
    <w:rsid w:val="00AD79E4"/>
    <w:rsid w:val="00AE491C"/>
    <w:rsid w:val="00AF5679"/>
    <w:rsid w:val="00B113AA"/>
    <w:rsid w:val="00B15004"/>
    <w:rsid w:val="00B23BF1"/>
    <w:rsid w:val="00B26472"/>
    <w:rsid w:val="00B3243D"/>
    <w:rsid w:val="00B45963"/>
    <w:rsid w:val="00B53378"/>
    <w:rsid w:val="00B5350B"/>
    <w:rsid w:val="00BA6161"/>
    <w:rsid w:val="00BD0B65"/>
    <w:rsid w:val="00BE3562"/>
    <w:rsid w:val="00BF6ADB"/>
    <w:rsid w:val="00C1555E"/>
    <w:rsid w:val="00C1601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D77FF"/>
    <w:rsid w:val="00CE33F7"/>
    <w:rsid w:val="00CF0CB7"/>
    <w:rsid w:val="00CF56E0"/>
    <w:rsid w:val="00D14482"/>
    <w:rsid w:val="00D15672"/>
    <w:rsid w:val="00D228B1"/>
    <w:rsid w:val="00D23772"/>
    <w:rsid w:val="00D32B59"/>
    <w:rsid w:val="00D64591"/>
    <w:rsid w:val="00D87BE8"/>
    <w:rsid w:val="00D954B5"/>
    <w:rsid w:val="00DA0A5A"/>
    <w:rsid w:val="00DE62D1"/>
    <w:rsid w:val="00DF5136"/>
    <w:rsid w:val="00E05AC8"/>
    <w:rsid w:val="00E11BF0"/>
    <w:rsid w:val="00E21555"/>
    <w:rsid w:val="00E40100"/>
    <w:rsid w:val="00E47A5D"/>
    <w:rsid w:val="00E56755"/>
    <w:rsid w:val="00EB1D0F"/>
    <w:rsid w:val="00EC6536"/>
    <w:rsid w:val="00EE2ABC"/>
    <w:rsid w:val="00F15DBB"/>
    <w:rsid w:val="00F16402"/>
    <w:rsid w:val="00F250C9"/>
    <w:rsid w:val="00F5591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74401762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5B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lenka.recko@sc-sg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natalija.fuzir@sc-sg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054962-7380-4C76-9E9F-2747D5F3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12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1667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5</cp:revision>
  <cp:lastPrinted>2019-11-25T13:09:00Z</cp:lastPrinted>
  <dcterms:created xsi:type="dcterms:W3CDTF">2019-11-25T13:02:00Z</dcterms:created>
  <dcterms:modified xsi:type="dcterms:W3CDTF">2019-11-25T13:13:00Z</dcterms:modified>
  <cp:contentStatus/>
</cp:coreProperties>
</file>