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page" w:tblpX="7801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9"/>
      </w:tblGrid>
      <w:tr w:rsidR="009B25DF" w:rsidRPr="00C33EA4" w:rsidTr="009B25DF">
        <w:tc>
          <w:tcPr>
            <w:tcW w:w="3279" w:type="dxa"/>
            <w:shd w:val="clear" w:color="auto" w:fill="auto"/>
          </w:tcPr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 xml:space="preserve">ŠPORTNA ZVEZA 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REGIJSKA PISARNA OKS-ZŠZS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PODROČNI CENTER KOROŠKA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KOPALIŠKA ULICA 27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2380 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T: +386 (0)2 8838180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F: +386 (0)2 8838181</w:t>
            </w:r>
          </w:p>
          <w:p w:rsidR="009B25DF" w:rsidRPr="009B25DF" w:rsidRDefault="009B25DF" w:rsidP="009B25DF">
            <w:pPr>
              <w:spacing w:before="0" w:after="0"/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</w:pPr>
            <w:r w:rsidRPr="009B25DF">
              <w:rPr>
                <w:rFonts w:ascii="Swis721 Lt BT" w:hAnsi="Swis721 Lt BT"/>
                <w:sz w:val="16"/>
                <w:szCs w:val="16"/>
              </w:rPr>
              <w:t xml:space="preserve">E: </w:t>
            </w:r>
            <w:hyperlink r:id="rId8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info@sportnazvezasg.si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  <w:p w:rsidR="009B25DF" w:rsidRPr="00C33EA4" w:rsidRDefault="009B25DF" w:rsidP="009B25DF">
            <w:pPr>
              <w:spacing w:before="0" w:after="0"/>
            </w:pPr>
            <w:r w:rsidRPr="009B25DF">
              <w:rPr>
                <w:rFonts w:ascii="Swis721 Lt BT" w:hAnsi="Swis721 Lt BT"/>
                <w:color w:val="3366FF"/>
                <w:sz w:val="16"/>
                <w:szCs w:val="16"/>
              </w:rPr>
              <w:t xml:space="preserve">    </w:t>
            </w:r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  <w:hyperlink r:id="rId9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www.sportnazvezasg.si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8B2C8D" w:rsidRDefault="009B25DF" w:rsidP="00993771">
      <w:r w:rsidRPr="00C33EA4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133985</wp:posOffset>
            </wp:positionV>
            <wp:extent cx="497205" cy="631190"/>
            <wp:effectExtent l="0" t="0" r="0" b="0"/>
            <wp:wrapNone/>
            <wp:docPr id="10" name="Slika 10" descr="š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zs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F64" w:rsidRPr="00C33EA4">
        <w:t>Evid. št.:</w:t>
      </w:r>
      <w:bookmarkStart w:id="0" w:name="Besedilo7"/>
      <w:r w:rsidR="00EC6536">
        <w:t xml:space="preserve"> </w:t>
      </w:r>
      <w:bookmarkEnd w:id="0"/>
      <w:r w:rsidR="002157CF">
        <w:t>ŠPP-05-20</w:t>
      </w:r>
      <w:r w:rsidR="00663711">
        <w:t>20</w:t>
      </w:r>
      <w:r w:rsidR="002157CF">
        <w:t>-</w:t>
      </w:r>
      <w:r w:rsidR="003804BB">
        <w:t>1</w:t>
      </w:r>
      <w:r w:rsidR="00663711">
        <w:t>42</w:t>
      </w:r>
      <w:r w:rsidR="00B3243D">
        <w:tab/>
      </w:r>
      <w:r w:rsidR="007B1F64" w:rsidRPr="00C33EA4">
        <w:br/>
      </w:r>
      <w:r w:rsidR="00663711">
        <w:t>8</w:t>
      </w:r>
      <w:r w:rsidR="00F37B4F">
        <w:t xml:space="preserve">. </w:t>
      </w:r>
      <w:r w:rsidR="00564324">
        <w:t>januar</w:t>
      </w:r>
      <w:r w:rsidR="00F37B4F">
        <w:t xml:space="preserve"> 20</w:t>
      </w:r>
      <w:r w:rsidR="00663711">
        <w:t>20</w:t>
      </w:r>
    </w:p>
    <w:p w:rsidR="00F37B4F" w:rsidRDefault="00F37B4F" w:rsidP="00993771"/>
    <w:p w:rsidR="001F46B7" w:rsidRPr="00C33EA4" w:rsidRDefault="001F46B7" w:rsidP="00993771"/>
    <w:p w:rsidR="007B1F64" w:rsidRPr="00C33EA4" w:rsidRDefault="007B1F64" w:rsidP="00993771"/>
    <w:p w:rsidR="00605EEA" w:rsidRPr="00C33EA4" w:rsidRDefault="00605EEA" w:rsidP="00993771"/>
    <w:p w:rsidR="00235FDE" w:rsidRDefault="00235FDE" w:rsidP="00993771"/>
    <w:p w:rsidR="00BD7F1A" w:rsidRPr="00C33EA4" w:rsidRDefault="00BD7F1A" w:rsidP="00993771"/>
    <w:p w:rsidR="007B1F64" w:rsidRPr="00C33EA4" w:rsidRDefault="006E441D" w:rsidP="00993771">
      <w:r>
        <w:t>OSNOVNIM</w:t>
      </w:r>
      <w:r w:rsidR="004C53A8">
        <w:t xml:space="preserve"> ŠOLAM KOROŠKE REGIJE</w:t>
      </w:r>
      <w:bookmarkStart w:id="1" w:name="_GoBack"/>
      <w:bookmarkEnd w:id="1"/>
    </w:p>
    <w:p w:rsidR="000C389C" w:rsidRPr="00C33EA4" w:rsidRDefault="000C389C" w:rsidP="00993771"/>
    <w:p w:rsidR="00BD7F1A" w:rsidRDefault="006E441D" w:rsidP="00993771">
      <w:pPr>
        <w:rPr>
          <w:b/>
        </w:rPr>
      </w:pPr>
      <w:r>
        <w:rPr>
          <w:b/>
        </w:rPr>
        <w:t xml:space="preserve">PODROČNO TEKMOVANJE V </w:t>
      </w:r>
      <w:r w:rsidR="005B165C">
        <w:rPr>
          <w:b/>
        </w:rPr>
        <w:t>ODBOJKI</w:t>
      </w:r>
      <w:r>
        <w:rPr>
          <w:b/>
        </w:rPr>
        <w:t xml:space="preserve"> ZA </w:t>
      </w:r>
      <w:r w:rsidR="001F46B7">
        <w:rPr>
          <w:b/>
        </w:rPr>
        <w:t>UČEN</w:t>
      </w:r>
      <w:r w:rsidR="00F37B4F">
        <w:rPr>
          <w:b/>
        </w:rPr>
        <w:t>C</w:t>
      </w:r>
      <w:r w:rsidR="001F46B7">
        <w:rPr>
          <w:b/>
        </w:rPr>
        <w:t>E</w:t>
      </w:r>
      <w:r w:rsidR="0002301E">
        <w:rPr>
          <w:b/>
        </w:rPr>
        <w:t xml:space="preserve"> IN UČENKE LETNIK</w:t>
      </w:r>
      <w:r w:rsidR="001F46B7">
        <w:rPr>
          <w:b/>
        </w:rPr>
        <w:t xml:space="preserve"> </w:t>
      </w:r>
      <w:r>
        <w:rPr>
          <w:b/>
        </w:rPr>
        <w:t>200</w:t>
      </w:r>
      <w:r w:rsidR="0002301E">
        <w:rPr>
          <w:b/>
        </w:rPr>
        <w:t>5</w:t>
      </w:r>
      <w:r>
        <w:rPr>
          <w:b/>
        </w:rPr>
        <w:t xml:space="preserve"> IN MLAJŠ</w:t>
      </w:r>
      <w:r w:rsidR="00FC677B">
        <w:rPr>
          <w:b/>
        </w:rPr>
        <w:t>I</w:t>
      </w:r>
    </w:p>
    <w:p w:rsidR="007B1F64" w:rsidRPr="00C33EA4" w:rsidRDefault="000C389C" w:rsidP="00993771">
      <w:r w:rsidRPr="00C33EA4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" w:name="Besedilo12"/>
      <w:r w:rsidRPr="00C33EA4">
        <w:instrText xml:space="preserve"> FORMTEXT </w:instrText>
      </w:r>
      <w:r w:rsidRPr="00C33EA4">
        <w:fldChar w:fldCharType="separate"/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fldChar w:fldCharType="end"/>
      </w:r>
      <w:bookmarkEnd w:id="2"/>
    </w:p>
    <w:p w:rsidR="00C33EA4" w:rsidRPr="00C33EA4" w:rsidRDefault="00B3243D" w:rsidP="00993771">
      <w:r>
        <w:t xml:space="preserve">Športna zveza Slovenj Gradec razpisuje področno tekmovanje v </w:t>
      </w:r>
      <w:r w:rsidR="005B165C">
        <w:t>ODBOJKI</w:t>
      </w:r>
      <w:r w:rsidR="006E441D">
        <w:t xml:space="preserve"> ZA </w:t>
      </w:r>
      <w:r w:rsidR="001F46B7">
        <w:t>UČEN</w:t>
      </w:r>
      <w:r w:rsidR="00F37B4F">
        <w:t>C</w:t>
      </w:r>
      <w:r w:rsidR="001F46B7">
        <w:t>E</w:t>
      </w:r>
      <w:r w:rsidR="006E441D">
        <w:t xml:space="preserve"> </w:t>
      </w:r>
      <w:r w:rsidR="0002301E">
        <w:t xml:space="preserve">IN UČENKE </w:t>
      </w:r>
      <w:r w:rsidR="006E441D">
        <w:t>letnik 200</w:t>
      </w:r>
      <w:r w:rsidR="0002301E">
        <w:t>5</w:t>
      </w:r>
      <w:r w:rsidR="006E441D">
        <w:t xml:space="preserve"> in mlajš</w:t>
      </w:r>
      <w:r w:rsidR="00FC677B">
        <w:t>i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97"/>
      </w:tblGrid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Organizator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DE62D1" w:rsidP="00993771">
            <w:pPr>
              <w:rPr>
                <w:b/>
              </w:rPr>
            </w:pPr>
            <w:r w:rsidRPr="00DE62D1">
              <w:t>Športna zveza Slovenj Gradec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Izvajalec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02301E" w:rsidP="00993771">
            <w:r>
              <w:t>Štefan Peršak</w:t>
            </w:r>
            <w:r w:rsidR="00D44A4C">
              <w:t xml:space="preserve">, OŠ </w:t>
            </w:r>
            <w:r>
              <w:t>Franja Goloba Prevalje</w:t>
            </w:r>
          </w:p>
        </w:tc>
      </w:tr>
      <w:tr w:rsidR="00B3243D" w:rsidRPr="00DE62D1" w:rsidTr="000B6855">
        <w:tc>
          <w:tcPr>
            <w:tcW w:w="2694" w:type="dxa"/>
          </w:tcPr>
          <w:p w:rsidR="00B3243D" w:rsidRPr="00993771" w:rsidRDefault="00B3243D" w:rsidP="00993771">
            <w:pPr>
              <w:rPr>
                <w:b/>
              </w:rPr>
            </w:pPr>
            <w:r>
              <w:rPr>
                <w:b/>
              </w:rPr>
              <w:t>Vodja tekmovanja</w:t>
            </w:r>
          </w:p>
        </w:tc>
        <w:tc>
          <w:tcPr>
            <w:tcW w:w="6197" w:type="dxa"/>
          </w:tcPr>
          <w:p w:rsidR="00A54988" w:rsidRDefault="0002301E" w:rsidP="00993771">
            <w:r>
              <w:t>Štefan Peršak</w:t>
            </w:r>
            <w:r w:rsidR="00D44A4C">
              <w:t xml:space="preserve">, </w:t>
            </w:r>
            <w:r w:rsidRPr="0002301E">
              <w:rPr>
                <w:color w:val="2F5496" w:themeColor="accent5" w:themeShade="BF"/>
              </w:rPr>
              <w:t>stefan.persak@guest.arnes.si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Kraj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F274FB" w:rsidP="00993771">
            <w:r>
              <w:t xml:space="preserve">Telovadnica OŠ </w:t>
            </w:r>
            <w:r w:rsidR="0002301E">
              <w:t>Franja Goloba Prevalje</w:t>
            </w:r>
          </w:p>
        </w:tc>
      </w:tr>
      <w:tr w:rsidR="00DE62D1" w:rsidRPr="00DE62D1" w:rsidTr="0002301E">
        <w:trPr>
          <w:trHeight w:val="734"/>
        </w:trPr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Datum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A54988" w:rsidRDefault="0002301E" w:rsidP="00993771">
            <w:r w:rsidRPr="0002301E">
              <w:rPr>
                <w:b/>
                <w:bCs/>
              </w:rPr>
              <w:t>UČENCI</w:t>
            </w:r>
            <w:r w:rsidR="00E65E17">
              <w:rPr>
                <w:b/>
                <w:bCs/>
              </w:rPr>
              <w:t xml:space="preserve"> </w:t>
            </w:r>
            <w:r w:rsidR="00E65E17">
              <w:t>-</w:t>
            </w:r>
            <w:r>
              <w:t xml:space="preserve"> </w:t>
            </w:r>
            <w:r w:rsidR="00564324" w:rsidRPr="0002301E">
              <w:t>torek</w:t>
            </w:r>
            <w:r w:rsidR="00D97A78">
              <w:t xml:space="preserve">, </w:t>
            </w:r>
            <w:r>
              <w:t>14</w:t>
            </w:r>
            <w:r w:rsidR="00D97A78">
              <w:t>.1.20</w:t>
            </w:r>
            <w:r>
              <w:t>20</w:t>
            </w:r>
            <w:r w:rsidR="00D97A78">
              <w:t>, ob 1</w:t>
            </w:r>
            <w:r>
              <w:t>2</w:t>
            </w:r>
            <w:r w:rsidR="00D97A78">
              <w:t>:00 uri</w:t>
            </w:r>
          </w:p>
          <w:p w:rsidR="0002301E" w:rsidRPr="00DE62D1" w:rsidRDefault="0002301E" w:rsidP="00993771">
            <w:r w:rsidRPr="0002301E">
              <w:rPr>
                <w:b/>
                <w:bCs/>
              </w:rPr>
              <w:t>UČENKE</w:t>
            </w:r>
            <w:r>
              <w:t xml:space="preserve"> – sreda, 15.1.2020, ob 12:00 uri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Kategorije:</w:t>
            </w:r>
          </w:p>
        </w:tc>
        <w:tc>
          <w:tcPr>
            <w:tcW w:w="6197" w:type="dxa"/>
          </w:tcPr>
          <w:p w:rsidR="00DE62D1" w:rsidRPr="00DE62D1" w:rsidRDefault="005B165C" w:rsidP="00B3243D">
            <w:r>
              <w:t>u</w:t>
            </w:r>
            <w:r w:rsidR="001F46B7">
              <w:t>čen</w:t>
            </w:r>
            <w:r w:rsidR="00F274FB">
              <w:t>ci</w:t>
            </w:r>
            <w:r w:rsidR="0002301E">
              <w:t xml:space="preserve"> in učenke</w:t>
            </w:r>
            <w:r w:rsidR="001F46B7">
              <w:t xml:space="preserve"> </w:t>
            </w:r>
            <w:r w:rsidR="005A1EA1">
              <w:t>letnik 200</w:t>
            </w:r>
            <w:r w:rsidR="0002301E">
              <w:t>5</w:t>
            </w:r>
            <w:r w:rsidR="005A1EA1">
              <w:t xml:space="preserve"> in mlajši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Prijave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0B6855" w:rsidRDefault="000B6855" w:rsidP="00993771">
            <w:pPr>
              <w:rPr>
                <w:b/>
              </w:rPr>
            </w:pPr>
            <w:r w:rsidRPr="000B6855">
              <w:rPr>
                <w:b/>
              </w:rPr>
              <w:t xml:space="preserve">preko spletne aplikacije do </w:t>
            </w:r>
            <w:r w:rsidR="0002301E">
              <w:rPr>
                <w:b/>
              </w:rPr>
              <w:t>13</w:t>
            </w:r>
            <w:r w:rsidR="001F46B7">
              <w:rPr>
                <w:b/>
              </w:rPr>
              <w:t>. januarja 20</w:t>
            </w:r>
            <w:r w:rsidR="0002301E">
              <w:rPr>
                <w:b/>
              </w:rPr>
              <w:t>20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Pravila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6D3C97" w:rsidRDefault="000B6855" w:rsidP="006D3C97">
            <w:pPr>
              <w:rPr>
                <w:b/>
              </w:rPr>
            </w:pPr>
            <w:r>
              <w:t>Igra se po pravilih  opredeljenih v informatorju Šport mladih 201</w:t>
            </w:r>
            <w:r w:rsidR="0002301E">
              <w:t>9</w:t>
            </w:r>
            <w:r>
              <w:t>/</w:t>
            </w:r>
            <w:r w:rsidR="0002301E">
              <w:t>20</w:t>
            </w:r>
          </w:p>
        </w:tc>
      </w:tr>
    </w:tbl>
    <w:p w:rsidR="001F46B7" w:rsidRDefault="001F46B7" w:rsidP="001F46B7"/>
    <w:p w:rsidR="005B165C" w:rsidRPr="00C33EA4" w:rsidRDefault="005B165C" w:rsidP="001F46B7"/>
    <w:p w:rsidR="00605EEA" w:rsidRDefault="00D44A4C" w:rsidP="00993771">
      <w:pPr>
        <w:ind w:left="5103"/>
      </w:pPr>
      <w:r>
        <w:t>Rok Konečnik</w:t>
      </w:r>
      <w:r w:rsidR="00605EEA" w:rsidRPr="00C33EA4">
        <w:t xml:space="preserve"> </w:t>
      </w:r>
    </w:p>
    <w:p w:rsidR="00564324" w:rsidRPr="00C33EA4" w:rsidRDefault="00564324" w:rsidP="00993771">
      <w:pPr>
        <w:ind w:left="5103"/>
      </w:pPr>
      <w:r>
        <w:t>Športna zveza Slovenj Gradec</w:t>
      </w:r>
    </w:p>
    <w:p w:rsidR="00605EEA" w:rsidRDefault="009C3D3E" w:rsidP="00993771">
      <w:pPr>
        <w:ind w:left="5103"/>
      </w:pPr>
      <w:r w:rsidRPr="00C33EA4">
        <w:t>vodja področnega centra</w:t>
      </w:r>
    </w:p>
    <w:p w:rsidR="00EB1D0F" w:rsidRDefault="00D44A4C" w:rsidP="00EB1D0F">
      <w:r>
        <w:t>O</w:t>
      </w:r>
      <w:r w:rsidR="00EB1D0F">
        <w:t>bveščeni</w:t>
      </w:r>
      <w:r>
        <w:t>:</w:t>
      </w:r>
    </w:p>
    <w:p w:rsidR="00EB1D0F" w:rsidRDefault="00D44A4C" w:rsidP="00EB1D0F">
      <w:r>
        <w:t>O</w:t>
      </w:r>
      <w:r w:rsidR="006E441D">
        <w:t>snovne</w:t>
      </w:r>
      <w:r w:rsidR="00EB1D0F">
        <w:t xml:space="preserve"> šole koroške regije</w:t>
      </w:r>
    </w:p>
    <w:p w:rsidR="00163FA5" w:rsidRDefault="00D44A4C" w:rsidP="00EB1D0F">
      <w:r>
        <w:t>N</w:t>
      </w:r>
      <w:r w:rsidR="00163FA5">
        <w:t>acionalni koordinator</w:t>
      </w:r>
    </w:p>
    <w:p w:rsidR="00163FA5" w:rsidRDefault="00163FA5" w:rsidP="00EB1D0F">
      <w:r>
        <w:t>Zavod za šport Planica</w:t>
      </w:r>
    </w:p>
    <w:p w:rsidR="00606AB8" w:rsidRDefault="005B165C" w:rsidP="00EB1D0F">
      <w:r>
        <w:t>DOS Koroška</w:t>
      </w:r>
    </w:p>
    <w:sectPr w:rsidR="00606AB8" w:rsidSect="009F3D0B">
      <w:headerReference w:type="default" r:id="rId11"/>
      <w:footerReference w:type="default" r:id="rId12"/>
      <w:pgSz w:w="11906" w:h="16838"/>
      <w:pgMar w:top="1865" w:right="1274" w:bottom="1417" w:left="16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269" w:rsidRDefault="003A5269" w:rsidP="00993771">
      <w:r>
        <w:separator/>
      </w:r>
    </w:p>
  </w:endnote>
  <w:endnote w:type="continuationSeparator" w:id="0">
    <w:p w:rsidR="003A5269" w:rsidRDefault="003A5269" w:rsidP="009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Pr="0040428B" w:rsidRDefault="00EC6536" w:rsidP="00993771">
    <w:pPr>
      <w:pStyle w:val="Noga"/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-80010</wp:posOffset>
          </wp:positionV>
          <wp:extent cx="988695" cy="438150"/>
          <wp:effectExtent l="0" t="0" r="0" b="0"/>
          <wp:wrapTight wrapText="bothSides">
            <wp:wrapPolygon edited="0">
              <wp:start x="0" y="0"/>
              <wp:lineTo x="0" y="20661"/>
              <wp:lineTo x="21225" y="20661"/>
              <wp:lineTo x="21225" y="0"/>
              <wp:lineTo x="0" y="0"/>
            </wp:wrapPolygon>
          </wp:wrapTight>
          <wp:docPr id="1" name="Slika 2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st_log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269" w:rsidRDefault="003A5269" w:rsidP="00993771">
      <w:r>
        <w:separator/>
      </w:r>
    </w:p>
  </w:footnote>
  <w:footnote w:type="continuationSeparator" w:id="0">
    <w:p w:rsidR="003A5269" w:rsidRDefault="003A5269" w:rsidP="0099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Default="00EC6536" w:rsidP="009937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-48895</wp:posOffset>
          </wp:positionV>
          <wp:extent cx="5953125" cy="1028700"/>
          <wp:effectExtent l="0" t="0" r="0" b="0"/>
          <wp:wrapNone/>
          <wp:docPr id="14" name="Slika 14" descr="sm_energija_spon_vodorav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m_energija_spon_vodorav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568" w:rsidRDefault="00EC6536" w:rsidP="00993771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ge">
                <wp:posOffset>1069975</wp:posOffset>
              </wp:positionV>
              <wp:extent cx="7543800" cy="0"/>
              <wp:effectExtent l="28575" t="31750" r="28575" b="3492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13624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1pt,84.25pt" to="51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" strokecolor="#06c" strokeweight="4.5pt">
              <v:stroke linestyle="thinThick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2CA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E6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C1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D81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A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8A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C61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6B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3CC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AC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75B63"/>
    <w:multiLevelType w:val="hybridMultilevel"/>
    <w:tmpl w:val="55CE4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247CF"/>
    <w:multiLevelType w:val="hybridMultilevel"/>
    <w:tmpl w:val="08BC4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1C7D"/>
    <w:multiLevelType w:val="hybridMultilevel"/>
    <w:tmpl w:val="5F9C4AA6"/>
    <w:lvl w:ilvl="0" w:tplc="12BE65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93C"/>
    <w:multiLevelType w:val="hybridMultilevel"/>
    <w:tmpl w:val="E3724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720A9"/>
    <w:multiLevelType w:val="hybridMultilevel"/>
    <w:tmpl w:val="6C905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55DD"/>
    <w:multiLevelType w:val="hybridMultilevel"/>
    <w:tmpl w:val="81D69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6D47"/>
    <w:multiLevelType w:val="hybridMultilevel"/>
    <w:tmpl w:val="289E822C"/>
    <w:lvl w:ilvl="0" w:tplc="45D675F4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6467"/>
    <w:multiLevelType w:val="hybridMultilevel"/>
    <w:tmpl w:val="96B8AEC4"/>
    <w:lvl w:ilvl="0" w:tplc="3AD6A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F2E"/>
    <w:multiLevelType w:val="singleLevel"/>
    <w:tmpl w:val="20FA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1" w15:restartNumberingAfterBreak="0">
    <w:nsid w:val="6947119A"/>
    <w:multiLevelType w:val="hybridMultilevel"/>
    <w:tmpl w:val="FF423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0DFE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7230"/>
    <w:multiLevelType w:val="hybridMultilevel"/>
    <w:tmpl w:val="CF64C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22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CF"/>
    <w:rsid w:val="000159F8"/>
    <w:rsid w:val="0001688B"/>
    <w:rsid w:val="0002301E"/>
    <w:rsid w:val="00035F47"/>
    <w:rsid w:val="00046346"/>
    <w:rsid w:val="0006190B"/>
    <w:rsid w:val="0008159B"/>
    <w:rsid w:val="00086BA2"/>
    <w:rsid w:val="000925DC"/>
    <w:rsid w:val="000B6855"/>
    <w:rsid w:val="000C21A0"/>
    <w:rsid w:val="000C389C"/>
    <w:rsid w:val="000F58F8"/>
    <w:rsid w:val="00100818"/>
    <w:rsid w:val="00104E23"/>
    <w:rsid w:val="0012339C"/>
    <w:rsid w:val="00144568"/>
    <w:rsid w:val="00145C1D"/>
    <w:rsid w:val="00155298"/>
    <w:rsid w:val="00163FA5"/>
    <w:rsid w:val="001660B8"/>
    <w:rsid w:val="0017244E"/>
    <w:rsid w:val="001762F4"/>
    <w:rsid w:val="00192115"/>
    <w:rsid w:val="00197ED1"/>
    <w:rsid w:val="001C481C"/>
    <w:rsid w:val="001C486F"/>
    <w:rsid w:val="001E65C0"/>
    <w:rsid w:val="001E65E7"/>
    <w:rsid w:val="001F46B7"/>
    <w:rsid w:val="002036BD"/>
    <w:rsid w:val="00213648"/>
    <w:rsid w:val="002156ED"/>
    <w:rsid w:val="002157CF"/>
    <w:rsid w:val="002166F4"/>
    <w:rsid w:val="00225294"/>
    <w:rsid w:val="0023426F"/>
    <w:rsid w:val="00235FDE"/>
    <w:rsid w:val="00256D21"/>
    <w:rsid w:val="00287CB7"/>
    <w:rsid w:val="002B26EA"/>
    <w:rsid w:val="002C6F39"/>
    <w:rsid w:val="002F6BFF"/>
    <w:rsid w:val="00354211"/>
    <w:rsid w:val="00356F02"/>
    <w:rsid w:val="00365DAC"/>
    <w:rsid w:val="00370CC4"/>
    <w:rsid w:val="00375106"/>
    <w:rsid w:val="00375234"/>
    <w:rsid w:val="003804BB"/>
    <w:rsid w:val="00395C77"/>
    <w:rsid w:val="003A5269"/>
    <w:rsid w:val="003B0CF1"/>
    <w:rsid w:val="003F54B9"/>
    <w:rsid w:val="0040428B"/>
    <w:rsid w:val="00435D3B"/>
    <w:rsid w:val="0045759D"/>
    <w:rsid w:val="004617F6"/>
    <w:rsid w:val="004662FC"/>
    <w:rsid w:val="00481433"/>
    <w:rsid w:val="004B1E70"/>
    <w:rsid w:val="004B3F4F"/>
    <w:rsid w:val="004B4923"/>
    <w:rsid w:val="004B64D1"/>
    <w:rsid w:val="004C53A8"/>
    <w:rsid w:val="004E17D2"/>
    <w:rsid w:val="004F1A2F"/>
    <w:rsid w:val="004F2602"/>
    <w:rsid w:val="004F661E"/>
    <w:rsid w:val="00505298"/>
    <w:rsid w:val="00506FCE"/>
    <w:rsid w:val="0050705C"/>
    <w:rsid w:val="005355DB"/>
    <w:rsid w:val="005425CE"/>
    <w:rsid w:val="005621CA"/>
    <w:rsid w:val="00564324"/>
    <w:rsid w:val="00565976"/>
    <w:rsid w:val="00571BFD"/>
    <w:rsid w:val="00571EFF"/>
    <w:rsid w:val="00581550"/>
    <w:rsid w:val="00595784"/>
    <w:rsid w:val="005A064A"/>
    <w:rsid w:val="005A1EA1"/>
    <w:rsid w:val="005A6867"/>
    <w:rsid w:val="005B165C"/>
    <w:rsid w:val="005C5997"/>
    <w:rsid w:val="005E39B0"/>
    <w:rsid w:val="005F26C4"/>
    <w:rsid w:val="005F38EC"/>
    <w:rsid w:val="00600A0A"/>
    <w:rsid w:val="0060282B"/>
    <w:rsid w:val="00605244"/>
    <w:rsid w:val="006053FB"/>
    <w:rsid w:val="0060595A"/>
    <w:rsid w:val="00605EEA"/>
    <w:rsid w:val="00606AB8"/>
    <w:rsid w:val="006078AE"/>
    <w:rsid w:val="00641609"/>
    <w:rsid w:val="00647FFC"/>
    <w:rsid w:val="0065192D"/>
    <w:rsid w:val="00651EE0"/>
    <w:rsid w:val="006615EF"/>
    <w:rsid w:val="0066306A"/>
    <w:rsid w:val="00663711"/>
    <w:rsid w:val="00673E43"/>
    <w:rsid w:val="006D3C97"/>
    <w:rsid w:val="006E441D"/>
    <w:rsid w:val="0070156B"/>
    <w:rsid w:val="00702C76"/>
    <w:rsid w:val="00717AA8"/>
    <w:rsid w:val="00735E24"/>
    <w:rsid w:val="00742067"/>
    <w:rsid w:val="00766F7E"/>
    <w:rsid w:val="007A43E9"/>
    <w:rsid w:val="007B1F64"/>
    <w:rsid w:val="007B60DE"/>
    <w:rsid w:val="007D60A0"/>
    <w:rsid w:val="007E3362"/>
    <w:rsid w:val="007F1778"/>
    <w:rsid w:val="00822277"/>
    <w:rsid w:val="008247A0"/>
    <w:rsid w:val="008647F0"/>
    <w:rsid w:val="00873069"/>
    <w:rsid w:val="008749FA"/>
    <w:rsid w:val="008A1823"/>
    <w:rsid w:val="008B1CFE"/>
    <w:rsid w:val="008B229B"/>
    <w:rsid w:val="008B2C8D"/>
    <w:rsid w:val="008C348E"/>
    <w:rsid w:val="008C6CDE"/>
    <w:rsid w:val="008D0BAA"/>
    <w:rsid w:val="008D2AB5"/>
    <w:rsid w:val="008E4391"/>
    <w:rsid w:val="008E4B78"/>
    <w:rsid w:val="00940C1E"/>
    <w:rsid w:val="00965FAE"/>
    <w:rsid w:val="00971645"/>
    <w:rsid w:val="00981F0C"/>
    <w:rsid w:val="00993771"/>
    <w:rsid w:val="009955E9"/>
    <w:rsid w:val="009B25DF"/>
    <w:rsid w:val="009C0EE3"/>
    <w:rsid w:val="009C3D3E"/>
    <w:rsid w:val="009C7E9A"/>
    <w:rsid w:val="009D49B0"/>
    <w:rsid w:val="009F3D0B"/>
    <w:rsid w:val="009F49EC"/>
    <w:rsid w:val="009F6B3C"/>
    <w:rsid w:val="00A3481D"/>
    <w:rsid w:val="00A54988"/>
    <w:rsid w:val="00A56C17"/>
    <w:rsid w:val="00A643CC"/>
    <w:rsid w:val="00A97FDC"/>
    <w:rsid w:val="00AB49F0"/>
    <w:rsid w:val="00AC3763"/>
    <w:rsid w:val="00AC3EF5"/>
    <w:rsid w:val="00AD5267"/>
    <w:rsid w:val="00AE491C"/>
    <w:rsid w:val="00AF5679"/>
    <w:rsid w:val="00B1102C"/>
    <w:rsid w:val="00B113AA"/>
    <w:rsid w:val="00B15004"/>
    <w:rsid w:val="00B210AA"/>
    <w:rsid w:val="00B23BF1"/>
    <w:rsid w:val="00B26472"/>
    <w:rsid w:val="00B3243D"/>
    <w:rsid w:val="00B4517E"/>
    <w:rsid w:val="00B45963"/>
    <w:rsid w:val="00B53378"/>
    <w:rsid w:val="00BA6161"/>
    <w:rsid w:val="00BD0B65"/>
    <w:rsid w:val="00BD7F1A"/>
    <w:rsid w:val="00BE3562"/>
    <w:rsid w:val="00C239E0"/>
    <w:rsid w:val="00C33EA4"/>
    <w:rsid w:val="00C465C5"/>
    <w:rsid w:val="00C61EC4"/>
    <w:rsid w:val="00C65594"/>
    <w:rsid w:val="00C7365C"/>
    <w:rsid w:val="00CA5E5A"/>
    <w:rsid w:val="00CB0045"/>
    <w:rsid w:val="00CB7ACF"/>
    <w:rsid w:val="00CD354C"/>
    <w:rsid w:val="00CE33F7"/>
    <w:rsid w:val="00CF0CB7"/>
    <w:rsid w:val="00CF56E0"/>
    <w:rsid w:val="00D01C1A"/>
    <w:rsid w:val="00D14482"/>
    <w:rsid w:val="00D228B1"/>
    <w:rsid w:val="00D23772"/>
    <w:rsid w:val="00D32B59"/>
    <w:rsid w:val="00D44A4C"/>
    <w:rsid w:val="00D64591"/>
    <w:rsid w:val="00D87BE8"/>
    <w:rsid w:val="00D954B5"/>
    <w:rsid w:val="00D97A78"/>
    <w:rsid w:val="00DA0A5A"/>
    <w:rsid w:val="00DE62D1"/>
    <w:rsid w:val="00DF5136"/>
    <w:rsid w:val="00E05AC8"/>
    <w:rsid w:val="00E11BF0"/>
    <w:rsid w:val="00E130B5"/>
    <w:rsid w:val="00E21555"/>
    <w:rsid w:val="00E40100"/>
    <w:rsid w:val="00E47A5D"/>
    <w:rsid w:val="00E56755"/>
    <w:rsid w:val="00E65E17"/>
    <w:rsid w:val="00EB1D0F"/>
    <w:rsid w:val="00EC6536"/>
    <w:rsid w:val="00F15DBB"/>
    <w:rsid w:val="00F16402"/>
    <w:rsid w:val="00F250C9"/>
    <w:rsid w:val="00F274FB"/>
    <w:rsid w:val="00F37B4F"/>
    <w:rsid w:val="00F55916"/>
    <w:rsid w:val="00F8424A"/>
    <w:rsid w:val="00F94A62"/>
    <w:rsid w:val="00FC49EA"/>
    <w:rsid w:val="00F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  <o:shapelayout v:ext="edit">
      <o:idmap v:ext="edit" data="1"/>
    </o:shapelayout>
  </w:shapeDefaults>
  <w:decimalSymbol w:val=","/>
  <w:listSeparator w:val=";"/>
  <w14:docId w14:val="3FCA9355"/>
  <w15:chartTrackingRefBased/>
  <w15:docId w15:val="{81EF97F2-F54D-4B01-84D7-0036A0A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71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Naslov3">
    <w:name w:val="heading 3"/>
    <w:basedOn w:val="Navaden"/>
    <w:next w:val="Navaden"/>
    <w:qFormat/>
    <w:rsid w:val="00C33EA4"/>
    <w:pPr>
      <w:keepNext/>
      <w:jc w:val="center"/>
      <w:outlineLvl w:val="2"/>
    </w:pPr>
    <w:rPr>
      <w:b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5C0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1E65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E65C0"/>
  </w:style>
  <w:style w:type="paragraph" w:styleId="Noga">
    <w:name w:val="footer"/>
    <w:basedOn w:val="Navaden"/>
    <w:link w:val="Nog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E65C0"/>
  </w:style>
  <w:style w:type="paragraph" w:styleId="Brezrazmikov">
    <w:name w:val="No Spacing"/>
    <w:link w:val="BrezrazmikovZnak"/>
    <w:uiPriority w:val="1"/>
    <w:qFormat/>
    <w:rsid w:val="00F559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F5591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5F38EC"/>
    <w:rPr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C61EC4"/>
    <w:pPr>
      <w:jc w:val="both"/>
    </w:pPr>
    <w:rPr>
      <w:sz w:val="24"/>
      <w:lang w:eastAsia="en-US"/>
    </w:rPr>
  </w:style>
  <w:style w:type="character" w:customStyle="1" w:styleId="Telobesedila2Znak">
    <w:name w:val="Telo besedila 2 Znak"/>
    <w:link w:val="Telobesedila2"/>
    <w:rsid w:val="00C61EC4"/>
    <w:rPr>
      <w:rFonts w:ascii="Arial" w:eastAsia="Times New Roman" w:hAnsi="Arial" w:cs="Times New Roman"/>
      <w:sz w:val="24"/>
      <w:szCs w:val="20"/>
    </w:rPr>
  </w:style>
  <w:style w:type="table" w:styleId="Tabelamrea">
    <w:name w:val="Table Grid"/>
    <w:basedOn w:val="Navadnatabela"/>
    <w:uiPriority w:val="59"/>
    <w:rsid w:val="0001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17F6"/>
    <w:pPr>
      <w:ind w:left="720"/>
      <w:contextualSpacing/>
    </w:pPr>
  </w:style>
  <w:style w:type="paragraph" w:customStyle="1" w:styleId="SlogArialPred6ptPo6pt">
    <w:name w:val="Slog Arial Pred:  6 pt Po:  6 pt"/>
    <w:basedOn w:val="Navaden"/>
    <w:rsid w:val="00735E24"/>
  </w:style>
  <w:style w:type="paragraph" w:customStyle="1" w:styleId="OKS-podpis">
    <w:name w:val="OKS - podpis"/>
    <w:basedOn w:val="Navaden"/>
    <w:rsid w:val="00605EEA"/>
    <w:pPr>
      <w:spacing w:line="360" w:lineRule="auto"/>
      <w:ind w:left="4320" w:firstLine="720"/>
    </w:pPr>
    <w:rPr>
      <w:rFonts w:eastAsia="MS ??"/>
      <w:b/>
      <w:sz w:val="18"/>
      <w:szCs w:val="18"/>
      <w:lang w:eastAsia="en-US"/>
    </w:rPr>
  </w:style>
  <w:style w:type="paragraph" w:customStyle="1" w:styleId="Telobesedila21">
    <w:name w:val="Telo besedila 21"/>
    <w:basedOn w:val="Navaden"/>
    <w:rsid w:val="00C33EA4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44A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azvezasg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portnazvezasg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ortna%20zveza%20SG\Documents\Officeove%20predloge%20po%20meri\PC%20KOR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E63B7B-5370-497F-A7C0-FE7DC622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KORO.dotx</Template>
  <TotalTime>114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</vt:lpstr>
    </vt:vector>
  </TitlesOfParts>
  <Company>Društvo prosti čas</Company>
  <LinksUpToDate>false</LinksUpToDate>
  <CharactersWithSpaces>1272</CharactersWithSpaces>
  <SharedDoc>false</SharedDoc>
  <HLinks>
    <vt:vector size="12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http://www.sportnazvezasg.si/</vt:lpwstr>
      </vt:variant>
      <vt:variant>
        <vt:lpwstr/>
      </vt:variant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mailto:info@sportnazvezasg.si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Športna zveza SG</dc:creator>
  <cp:keywords/>
  <cp:lastModifiedBy>Športna zveza SG</cp:lastModifiedBy>
  <cp:revision>8</cp:revision>
  <cp:lastPrinted>2020-01-08T08:23:00Z</cp:lastPrinted>
  <dcterms:created xsi:type="dcterms:W3CDTF">2020-01-08T08:15:00Z</dcterms:created>
  <dcterms:modified xsi:type="dcterms:W3CDTF">2020-01-08T10:08:00Z</dcterms:modified>
  <cp:contentStatus/>
</cp:coreProperties>
</file>